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68" w:rsidRDefault="000A3268" w:rsidP="00D85402">
      <w:pPr>
        <w:tabs>
          <w:tab w:val="left" w:pos="7830"/>
        </w:tabs>
        <w:rPr>
          <w:b/>
          <w:sz w:val="22"/>
          <w:szCs w:val="22"/>
        </w:rPr>
      </w:pPr>
      <w:bookmarkStart w:id="0" w:name="_GoBack"/>
    </w:p>
    <w:tbl>
      <w:tblPr>
        <w:tblW w:w="5277" w:type="dxa"/>
        <w:jc w:val="right"/>
        <w:tblInd w:w="42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7"/>
        <w:gridCol w:w="191"/>
        <w:gridCol w:w="340"/>
        <w:gridCol w:w="32"/>
        <w:gridCol w:w="479"/>
        <w:gridCol w:w="709"/>
        <w:gridCol w:w="583"/>
        <w:gridCol w:w="2426"/>
      </w:tblGrid>
      <w:tr w:rsidR="000A3268" w:rsidRPr="00E37B15" w:rsidTr="0029276D">
        <w:trPr>
          <w:jc w:val="right"/>
        </w:trPr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360"/>
            </w:pPr>
            <w:r>
              <w:t>Директору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both"/>
            </w:pPr>
            <w:r>
              <w:t>ГБОУ СОШ №2 с. Приволжье</w:t>
            </w:r>
          </w:p>
        </w:tc>
      </w:tr>
      <w:tr w:rsidR="000A3268" w:rsidRPr="00E37B15" w:rsidTr="0029276D">
        <w:trPr>
          <w:jc w:val="right"/>
        </w:trPr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E37B15">
              <w:rPr>
                <w:sz w:val="19"/>
                <w:szCs w:val="19"/>
              </w:rPr>
              <w:t>(наименование учреждения)</w:t>
            </w:r>
          </w:p>
        </w:tc>
      </w:tr>
      <w:tr w:rsidR="000A3268" w:rsidRPr="00E37B15" w:rsidTr="0029276D">
        <w:trPr>
          <w:jc w:val="right"/>
        </w:trPr>
        <w:tc>
          <w:tcPr>
            <w:tcW w:w="52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both"/>
            </w:pPr>
            <w:r>
              <w:t>Лилии Юрьевне Сергачевой</w:t>
            </w:r>
          </w:p>
        </w:tc>
      </w:tr>
      <w:tr w:rsidR="000A3268" w:rsidRPr="00E37B15" w:rsidTr="0029276D">
        <w:trPr>
          <w:jc w:val="right"/>
        </w:trPr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E37B15">
              <w:rPr>
                <w:sz w:val="19"/>
                <w:szCs w:val="19"/>
              </w:rPr>
              <w:t>(фамилия, имя, отчество заведующего)</w:t>
            </w:r>
          </w:p>
        </w:tc>
      </w:tr>
      <w:tr w:rsidR="000A3268" w:rsidRPr="00E37B15" w:rsidTr="0029276D">
        <w:trPr>
          <w:jc w:val="right"/>
        </w:trPr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</w:pPr>
            <w:r w:rsidRPr="00E37B15">
              <w:t>Фамилия</w:t>
            </w:r>
          </w:p>
        </w:tc>
        <w:tc>
          <w:tcPr>
            <w:tcW w:w="4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both"/>
            </w:pPr>
          </w:p>
        </w:tc>
      </w:tr>
      <w:tr w:rsidR="000A3268" w:rsidRPr="00E37B15" w:rsidTr="0029276D"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</w:pPr>
            <w:r w:rsidRPr="00E37B15">
              <w:t>Имя</w:t>
            </w:r>
          </w:p>
        </w:tc>
        <w:tc>
          <w:tcPr>
            <w:tcW w:w="4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both"/>
            </w:pPr>
          </w:p>
        </w:tc>
      </w:tr>
      <w:tr w:rsidR="000A3268" w:rsidRPr="00E37B15" w:rsidTr="0029276D">
        <w:trPr>
          <w:jc w:val="right"/>
        </w:trPr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</w:pPr>
            <w:r w:rsidRPr="00E37B15">
              <w:t>Отчество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both"/>
            </w:pPr>
          </w:p>
        </w:tc>
      </w:tr>
      <w:tr w:rsidR="000A3268" w:rsidRPr="00E37B15" w:rsidTr="0029276D">
        <w:trPr>
          <w:jc w:val="right"/>
        </w:trPr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E37B15">
              <w:rPr>
                <w:sz w:val="19"/>
                <w:szCs w:val="19"/>
              </w:rPr>
              <w:t>(родителя (законного представителя)</w:t>
            </w:r>
          </w:p>
        </w:tc>
      </w:tr>
      <w:tr w:rsidR="000A3268" w:rsidRPr="00E37B15" w:rsidTr="0029276D">
        <w:trPr>
          <w:jc w:val="right"/>
        </w:trPr>
        <w:tc>
          <w:tcPr>
            <w:tcW w:w="28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</w:pPr>
            <w:r w:rsidRPr="00E37B15">
              <w:t>Проживающего по адресу: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both"/>
            </w:pPr>
          </w:p>
        </w:tc>
      </w:tr>
      <w:tr w:rsidR="000A3268" w:rsidRPr="00E37B15" w:rsidTr="0029276D">
        <w:trPr>
          <w:jc w:val="right"/>
        </w:trPr>
        <w:tc>
          <w:tcPr>
            <w:tcW w:w="52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both"/>
            </w:pPr>
          </w:p>
        </w:tc>
      </w:tr>
      <w:tr w:rsidR="000A3268" w:rsidRPr="00E37B15" w:rsidTr="0029276D">
        <w:trPr>
          <w:jc w:val="right"/>
        </w:trPr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</w:pPr>
            <w:r w:rsidRPr="00E37B15">
              <w:t>Контактный телефон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center"/>
            </w:pPr>
          </w:p>
        </w:tc>
      </w:tr>
      <w:tr w:rsidR="000A3268" w:rsidRPr="00E37B15" w:rsidTr="0029276D">
        <w:trPr>
          <w:jc w:val="right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</w:pPr>
            <w:r w:rsidRPr="00E37B15">
              <w:t>e-mail</w:t>
            </w:r>
          </w:p>
        </w:tc>
        <w:tc>
          <w:tcPr>
            <w:tcW w:w="4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center"/>
            </w:pPr>
          </w:p>
        </w:tc>
      </w:tr>
    </w:tbl>
    <w:p w:rsidR="000A3268" w:rsidRDefault="000A3268" w:rsidP="00D85402">
      <w:pPr>
        <w:autoSpaceDE w:val="0"/>
        <w:autoSpaceDN w:val="0"/>
        <w:spacing w:before="240" w:after="240"/>
        <w:jc w:val="center"/>
        <w:rPr>
          <w:b/>
        </w:rPr>
      </w:pPr>
    </w:p>
    <w:p w:rsidR="000A3268" w:rsidRPr="00195317" w:rsidRDefault="000A3268" w:rsidP="00D85402">
      <w:pPr>
        <w:autoSpaceDE w:val="0"/>
        <w:autoSpaceDN w:val="0"/>
        <w:spacing w:before="240" w:after="240"/>
        <w:jc w:val="center"/>
        <w:rPr>
          <w:b/>
        </w:rPr>
      </w:pPr>
      <w:r w:rsidRPr="00195317">
        <w:rPr>
          <w:b/>
        </w:rPr>
        <w:t>ЗАЯВЛЕНИЕ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61"/>
        <w:gridCol w:w="6662"/>
      </w:tblGrid>
      <w:tr w:rsidR="000A3268" w:rsidRPr="00E37B15" w:rsidTr="00D8540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</w:pPr>
            <w:r w:rsidRPr="00E37B15">
              <w:t xml:space="preserve">Прошу принять </w:t>
            </w:r>
            <w:r>
              <w:t>меня/</w:t>
            </w:r>
            <w:r w:rsidRPr="00E37B15">
              <w:t>моего ребенка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both"/>
            </w:pPr>
          </w:p>
        </w:tc>
      </w:tr>
      <w:tr w:rsidR="000A3268" w:rsidRPr="00E37B15" w:rsidTr="00D8540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E37B15">
              <w:rPr>
                <w:sz w:val="19"/>
                <w:szCs w:val="19"/>
              </w:rPr>
              <w:t>(Ф.И.О. полностью, дата и место рождения)</w:t>
            </w:r>
          </w:p>
        </w:tc>
      </w:tr>
      <w:tr w:rsidR="000A3268" w:rsidRPr="00E37B15" w:rsidTr="00D8540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</w:pPr>
            <w:r w:rsidRPr="00E37B15">
              <w:t xml:space="preserve">в </w:t>
            </w:r>
            <w:r>
              <w:t>объединение по интересам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60"/>
              <w:jc w:val="both"/>
            </w:pPr>
            <w:r>
              <w:t>СП «ДДТ» ГБОУ СОШ №2 с. Приволжье</w:t>
            </w:r>
          </w:p>
        </w:tc>
      </w:tr>
      <w:tr w:rsidR="000A3268" w:rsidRPr="00E37B15" w:rsidTr="00D8540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E37B15">
              <w:rPr>
                <w:sz w:val="19"/>
                <w:szCs w:val="19"/>
              </w:rPr>
              <w:t>(наименование учреждения)</w:t>
            </w:r>
          </w:p>
        </w:tc>
      </w:tr>
    </w:tbl>
    <w:p w:rsidR="000A3268" w:rsidRDefault="000A3268" w:rsidP="00D85402">
      <w:pPr>
        <w:autoSpaceDE w:val="0"/>
        <w:autoSpaceDN w:val="0"/>
        <w:spacing w:before="240"/>
        <w:jc w:val="both"/>
      </w:pPr>
      <w:r w:rsidRPr="0037742E"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</w:t>
      </w:r>
      <w:r>
        <w:t xml:space="preserve"> </w:t>
      </w:r>
      <w:r w:rsidRPr="0037742E">
        <w:t>оз</w:t>
      </w:r>
      <w:r w:rsidRPr="00E37B15">
        <w:t>накомлен(а):</w:t>
      </w:r>
    </w:p>
    <w:p w:rsidR="000A3268" w:rsidRPr="00E37B15" w:rsidRDefault="000A3268" w:rsidP="00D85402">
      <w:pPr>
        <w:autoSpaceDE w:val="0"/>
        <w:autoSpaceDN w:val="0"/>
        <w:spacing w:before="240"/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30"/>
        <w:gridCol w:w="1995"/>
        <w:gridCol w:w="3731"/>
      </w:tblGrid>
      <w:tr w:rsidR="000A3268" w:rsidRPr="00E37B15" w:rsidTr="0029276D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268" w:rsidRPr="00E37B15" w:rsidRDefault="000A3268" w:rsidP="0029276D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120"/>
              <w:jc w:val="both"/>
            </w:pPr>
          </w:p>
        </w:tc>
      </w:tr>
      <w:tr w:rsidR="000A3268" w:rsidRPr="00E37B15" w:rsidTr="0029276D">
        <w:trPr>
          <w:cantSplit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  <w:lang w:val="en-US"/>
              </w:rPr>
            </w:pPr>
            <w:r w:rsidRPr="00E37B15">
              <w:rPr>
                <w:sz w:val="19"/>
                <w:szCs w:val="19"/>
                <w:lang w:val="en-US"/>
              </w:rPr>
              <w:t>(</w:t>
            </w:r>
            <w:r w:rsidRPr="00E37B15">
              <w:rPr>
                <w:sz w:val="19"/>
                <w:szCs w:val="19"/>
              </w:rPr>
              <w:t>подпись</w:t>
            </w:r>
            <w:r w:rsidRPr="00E37B1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E37B15">
              <w:rPr>
                <w:sz w:val="19"/>
                <w:szCs w:val="19"/>
              </w:rPr>
              <w:t>(расшифровка подписи)</w:t>
            </w:r>
          </w:p>
        </w:tc>
      </w:tr>
    </w:tbl>
    <w:p w:rsidR="000A3268" w:rsidRPr="00E37B15" w:rsidRDefault="000A3268" w:rsidP="00D85402">
      <w:pPr>
        <w:autoSpaceDE w:val="0"/>
        <w:autoSpaceDN w:val="0"/>
        <w:spacing w:before="240"/>
        <w:jc w:val="both"/>
      </w:pPr>
      <w:r w:rsidRPr="00E37B15"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12"/>
        <w:gridCol w:w="423"/>
        <w:gridCol w:w="142"/>
        <w:gridCol w:w="2126"/>
        <w:gridCol w:w="426"/>
        <w:gridCol w:w="87"/>
        <w:gridCol w:w="338"/>
        <w:gridCol w:w="569"/>
        <w:gridCol w:w="1088"/>
        <w:gridCol w:w="37"/>
        <w:gridCol w:w="3409"/>
        <w:gridCol w:w="285"/>
      </w:tblGrid>
      <w:tr w:rsidR="000A3268" w:rsidRPr="00E37B15" w:rsidTr="0029276D">
        <w:trPr>
          <w:gridBefore w:val="2"/>
          <w:wBefore w:w="454" w:type="dxa"/>
          <w:cantSplit/>
        </w:trPr>
        <w:tc>
          <w:tcPr>
            <w:tcW w:w="32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19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268" w:rsidRPr="00E37B15" w:rsidRDefault="000A3268" w:rsidP="0029276D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120"/>
              <w:jc w:val="both"/>
            </w:pPr>
          </w:p>
        </w:tc>
      </w:tr>
      <w:tr w:rsidR="000A3268" w:rsidRPr="00E37B15" w:rsidTr="0029276D">
        <w:trPr>
          <w:gridBefore w:val="2"/>
          <w:wBefore w:w="454" w:type="dxa"/>
          <w:cantSplit/>
        </w:trPr>
        <w:tc>
          <w:tcPr>
            <w:tcW w:w="3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  <w:lang w:val="en-US"/>
              </w:rPr>
            </w:pPr>
            <w:r w:rsidRPr="00E37B15">
              <w:rPr>
                <w:sz w:val="19"/>
                <w:szCs w:val="19"/>
                <w:lang w:val="en-US"/>
              </w:rPr>
              <w:t>(</w:t>
            </w:r>
            <w:r w:rsidRPr="00E37B15">
              <w:rPr>
                <w:sz w:val="19"/>
                <w:szCs w:val="19"/>
              </w:rPr>
              <w:t>подпись</w:t>
            </w:r>
            <w:r w:rsidRPr="00E37B1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9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268" w:rsidRPr="00E37B15" w:rsidRDefault="000A3268" w:rsidP="0029276D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E37B15">
              <w:rPr>
                <w:sz w:val="19"/>
                <w:szCs w:val="19"/>
              </w:rPr>
              <w:t>(расшифровка подписи)</w:t>
            </w:r>
          </w:p>
        </w:tc>
      </w:tr>
      <w:tr w:rsidR="000A3268" w:rsidRPr="00E37B15" w:rsidTr="0029276D">
        <w:tblPrEx>
          <w:jc w:val="right"/>
        </w:tblPrEx>
        <w:trPr>
          <w:gridAfter w:val="1"/>
          <w:wAfter w:w="285" w:type="dxa"/>
          <w:cantSplit/>
          <w:jc w:val="right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240"/>
              <w:jc w:val="right"/>
            </w:pPr>
            <w:r w:rsidRPr="00E37B15">
              <w:t>“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24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240"/>
            </w:pPr>
            <w:r w:rsidRPr="00E37B15"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240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240"/>
              <w:ind w:right="-11"/>
              <w:jc w:val="right"/>
            </w:pPr>
            <w:r w:rsidRPr="00E37B15"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240"/>
              <w:ind w:left="-23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240"/>
              <w:ind w:left="57"/>
            </w:pPr>
            <w:r w:rsidRPr="00E37B15">
              <w:t>г.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240"/>
              <w:ind w:left="57"/>
              <w:jc w:val="center"/>
            </w:pPr>
            <w:r w:rsidRPr="00E37B15">
              <w:t>Подпись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68" w:rsidRPr="00E37B15" w:rsidRDefault="000A3268" w:rsidP="0029276D">
            <w:pPr>
              <w:autoSpaceDE w:val="0"/>
              <w:autoSpaceDN w:val="0"/>
              <w:spacing w:before="240"/>
              <w:ind w:left="57"/>
              <w:jc w:val="center"/>
            </w:pPr>
          </w:p>
        </w:tc>
      </w:tr>
    </w:tbl>
    <w:p w:rsidR="000A3268" w:rsidRPr="001D5E52" w:rsidRDefault="000A3268" w:rsidP="00D85402">
      <w:pPr>
        <w:pStyle w:val="ListParagraph"/>
        <w:spacing w:line="360" w:lineRule="auto"/>
        <w:ind w:left="0"/>
        <w:rPr>
          <w:sz w:val="28"/>
          <w:szCs w:val="28"/>
        </w:rPr>
      </w:pPr>
    </w:p>
    <w:p w:rsidR="000A3268" w:rsidRDefault="000A3268" w:rsidP="00D85402">
      <w:pPr>
        <w:tabs>
          <w:tab w:val="left" w:pos="7830"/>
        </w:tabs>
        <w:jc w:val="right"/>
        <w:rPr>
          <w:b/>
          <w:sz w:val="22"/>
          <w:szCs w:val="22"/>
        </w:rPr>
      </w:pPr>
    </w:p>
    <w:p w:rsidR="000A3268" w:rsidRPr="008B0C97" w:rsidRDefault="000A3268" w:rsidP="00D8540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0A3268" w:rsidRPr="008B0C97" w:rsidSect="0025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6A7"/>
    <w:rsid w:val="000A3268"/>
    <w:rsid w:val="00195317"/>
    <w:rsid w:val="001D5E52"/>
    <w:rsid w:val="00253B37"/>
    <w:rsid w:val="00261884"/>
    <w:rsid w:val="0029276D"/>
    <w:rsid w:val="003121C7"/>
    <w:rsid w:val="0037742E"/>
    <w:rsid w:val="00430792"/>
    <w:rsid w:val="004407A1"/>
    <w:rsid w:val="004842C4"/>
    <w:rsid w:val="004862E0"/>
    <w:rsid w:val="00542844"/>
    <w:rsid w:val="0085467D"/>
    <w:rsid w:val="008B0C97"/>
    <w:rsid w:val="008D271C"/>
    <w:rsid w:val="008E66A7"/>
    <w:rsid w:val="00D03CB9"/>
    <w:rsid w:val="00D85402"/>
    <w:rsid w:val="00E37B15"/>
    <w:rsid w:val="00E6311A"/>
    <w:rsid w:val="00EA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5402"/>
    <w:pPr>
      <w:ind w:left="720"/>
      <w:contextualSpacing/>
    </w:pPr>
  </w:style>
  <w:style w:type="paragraph" w:styleId="NormalWeb">
    <w:name w:val="Normal (Web)"/>
    <w:basedOn w:val="Normal"/>
    <w:uiPriority w:val="99"/>
    <w:rsid w:val="0043079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43079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430792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430792"/>
    <w:rPr>
      <w:rFonts w:cs="Times New Roman"/>
    </w:rPr>
  </w:style>
  <w:style w:type="paragraph" w:customStyle="1" w:styleId="post-tags">
    <w:name w:val="post-tags"/>
    <w:basedOn w:val="Normal"/>
    <w:uiPriority w:val="99"/>
    <w:rsid w:val="0043079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1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345">
          <w:marLeft w:val="0"/>
          <w:marRight w:val="0"/>
          <w:marTop w:val="324"/>
          <w:marBottom w:val="0"/>
          <w:divBdr>
            <w:top w:val="single" w:sz="6" w:space="0" w:color="F5F5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137</Words>
  <Characters>784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123</cp:lastModifiedBy>
  <cp:revision>5</cp:revision>
  <dcterms:created xsi:type="dcterms:W3CDTF">2015-08-26T05:45:00Z</dcterms:created>
  <dcterms:modified xsi:type="dcterms:W3CDTF">2016-06-08T12:20:00Z</dcterms:modified>
</cp:coreProperties>
</file>